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28" w:rsidRDefault="00806F28" w:rsidP="00B65888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B65888">
        <w:rPr>
          <w:rFonts w:ascii="Arial" w:hAnsi="Arial" w:cs="Arial"/>
          <w:b/>
          <w:bCs/>
          <w:lang w:val="en-GB"/>
        </w:rPr>
        <w:t>IEC TC14 Power Transformers</w:t>
      </w:r>
    </w:p>
    <w:p w:rsidR="00806F28" w:rsidRDefault="00806F28" w:rsidP="00B65888">
      <w:pPr>
        <w:spacing w:after="0"/>
        <w:jc w:val="center"/>
        <w:rPr>
          <w:rFonts w:ascii="Arial" w:hAnsi="Arial" w:cs="Arial"/>
          <w:b/>
          <w:bCs/>
          <w:lang w:val="en-GB"/>
        </w:rPr>
      </w:pPr>
      <w:r w:rsidRPr="00B65888">
        <w:rPr>
          <w:rFonts w:ascii="Arial" w:hAnsi="Arial" w:cs="Arial"/>
          <w:b/>
          <w:bCs/>
          <w:lang w:val="en-GB"/>
        </w:rPr>
        <w:t>Report to IEEE Transformers committee Fall 2012 Meeting Milwaukee</w:t>
      </w:r>
    </w:p>
    <w:p w:rsidR="00806F2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981491" w:rsidRDefault="00806F28" w:rsidP="00B6588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81491">
        <w:rPr>
          <w:rFonts w:ascii="Arial" w:hAnsi="Arial" w:cs="Arial"/>
          <w:bCs/>
          <w:lang w:val="en-GB"/>
        </w:rPr>
        <w:t xml:space="preserve">Last meeting </w:t>
      </w:r>
      <w:smartTag w:uri="urn:schemas-microsoft-com:office:smarttags" w:element="City">
        <w:r w:rsidRPr="00981491">
          <w:rPr>
            <w:rFonts w:ascii="Arial" w:hAnsi="Arial" w:cs="Arial"/>
            <w:bCs/>
            <w:lang w:val="en-GB"/>
          </w:rPr>
          <w:t>Manchester</w:t>
        </w:r>
      </w:smartTag>
      <w:r w:rsidRPr="00981491">
        <w:rPr>
          <w:rFonts w:ascii="Arial" w:hAnsi="Arial" w:cs="Arial"/>
          <w:bCs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81491">
            <w:rPr>
              <w:rFonts w:ascii="Arial" w:hAnsi="Arial" w:cs="Arial"/>
              <w:bCs/>
              <w:lang w:val="en-GB"/>
            </w:rPr>
            <w:t>UK</w:t>
          </w:r>
        </w:smartTag>
      </w:smartTag>
      <w:r w:rsidRPr="00981491">
        <w:rPr>
          <w:rFonts w:ascii="Arial" w:hAnsi="Arial" w:cs="Arial"/>
          <w:bCs/>
          <w:lang w:val="en-GB"/>
        </w:rPr>
        <w:t xml:space="preserve"> 20-21st September 2012</w:t>
      </w:r>
    </w:p>
    <w:p w:rsidR="00806F28" w:rsidRPr="00981491" w:rsidRDefault="00806F28" w:rsidP="00B6588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81491">
        <w:rPr>
          <w:rFonts w:ascii="Arial" w:hAnsi="Arial" w:cs="Arial"/>
          <w:bCs/>
          <w:lang w:val="en-GB"/>
        </w:rPr>
        <w:t xml:space="preserve">Next meeting </w:t>
      </w:r>
      <w:smartTag w:uri="urn:schemas-microsoft-com:office:smarttags" w:element="place">
        <w:smartTag w:uri="urn:schemas-microsoft-com:office:smarttags" w:element="City">
          <w:r w:rsidRPr="00981491">
            <w:rPr>
              <w:rFonts w:ascii="Arial" w:hAnsi="Arial" w:cs="Arial"/>
              <w:bCs/>
              <w:lang w:val="en-GB"/>
            </w:rPr>
            <w:t>Milwaukee</w:t>
          </w:r>
        </w:smartTag>
      </w:smartTag>
      <w:r w:rsidRPr="00981491">
        <w:rPr>
          <w:rFonts w:ascii="Arial" w:hAnsi="Arial" w:cs="Arial"/>
          <w:bCs/>
          <w:lang w:val="en-GB"/>
        </w:rPr>
        <w:t xml:space="preserve"> 17-18th October 2013</w:t>
      </w:r>
    </w:p>
    <w:p w:rsidR="00806F28" w:rsidRPr="00981491" w:rsidRDefault="00806F28" w:rsidP="00B6588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81491">
        <w:rPr>
          <w:rFonts w:ascii="Arial" w:hAnsi="Arial" w:cs="Arial"/>
          <w:bCs/>
          <w:lang w:val="en-GB"/>
        </w:rPr>
        <w:t xml:space="preserve">Website </w:t>
      </w:r>
      <w:hyperlink r:id="rId5" w:history="1">
        <w:r w:rsidRPr="00981491">
          <w:rPr>
            <w:rStyle w:val="Hyperlink"/>
            <w:rFonts w:ascii="Arial" w:hAnsi="Arial" w:cs="Arial"/>
            <w:bCs/>
            <w:lang w:val="en-GB"/>
          </w:rPr>
          <w:t>WWW.IEC.CH</w:t>
        </w:r>
      </w:hyperlink>
      <w:r w:rsidRPr="00981491">
        <w:rPr>
          <w:rFonts w:ascii="Arial" w:hAnsi="Arial" w:cs="Arial"/>
          <w:bCs/>
          <w:lang w:val="en-GB"/>
        </w:rPr>
        <w:t xml:space="preserve">/TC14 </w:t>
      </w:r>
    </w:p>
    <w:p w:rsidR="00806F28" w:rsidRPr="00981491" w:rsidRDefault="00806F28" w:rsidP="00B6588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81491">
        <w:rPr>
          <w:rFonts w:ascii="Arial" w:hAnsi="Arial" w:cs="Arial"/>
          <w:bCs/>
          <w:lang w:val="en-GB"/>
        </w:rPr>
        <w:t>Summary of projects and publications</w:t>
      </w:r>
    </w:p>
    <w:p w:rsidR="00806F28" w:rsidRPr="00981491" w:rsidRDefault="00806F28" w:rsidP="00B6588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81491">
        <w:rPr>
          <w:rFonts w:ascii="Arial" w:hAnsi="Arial" w:cs="Arial"/>
          <w:bCs/>
          <w:lang w:val="en-GB"/>
        </w:rPr>
        <w:t>www.electropedia.org - comprehensive electrotechnical vocabulary reference</w:t>
      </w:r>
    </w:p>
    <w:p w:rsidR="00806F28" w:rsidRDefault="00806F28">
      <w:pPr>
        <w:rPr>
          <w:rFonts w:ascii="Arial" w:hAnsi="Arial" w:cs="Arial"/>
        </w:rPr>
      </w:pPr>
      <w:bookmarkStart w:id="0" w:name="_GoBack"/>
      <w:bookmarkEnd w:id="0"/>
    </w:p>
    <w:p w:rsidR="00806F28" w:rsidRPr="00B65888" w:rsidRDefault="00806F28">
      <w:pPr>
        <w:rPr>
          <w:rFonts w:ascii="Arial" w:hAnsi="Arial" w:cs="Arial"/>
        </w:rPr>
      </w:pPr>
    </w:p>
    <w:p w:rsidR="00806F28" w:rsidRPr="00591AAA" w:rsidRDefault="00806F28" w:rsidP="00B6588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 w:rsidRPr="00591AAA">
        <w:rPr>
          <w:rFonts w:ascii="Arial" w:hAnsi="Arial" w:cs="Arial"/>
          <w:b/>
          <w:bCs/>
          <w:u w:val="single"/>
          <w:lang w:val="en-GB"/>
        </w:rPr>
        <w:t>IEC TC14 new documents published</w:t>
      </w: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60076-18 </w:t>
      </w:r>
      <w:r w:rsidRPr="00B65888">
        <w:rPr>
          <w:rFonts w:ascii="Arial" w:hAnsi="Arial" w:cs="Arial"/>
          <w:b/>
          <w:bCs/>
          <w:lang w:val="en-GB"/>
        </w:rPr>
        <w:tab/>
        <w:t xml:space="preserve">Measurement of Frequency Response </w:t>
      </w:r>
    </w:p>
    <w:p w:rsidR="00806F28" w:rsidRPr="00B65888" w:rsidRDefault="00806F28" w:rsidP="00B6588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Edition 1 published July 2012</w:t>
      </w:r>
    </w:p>
    <w:p w:rsidR="00806F28" w:rsidRPr="00B65888" w:rsidRDefault="00806F28" w:rsidP="00B6588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60076-21 </w:t>
      </w:r>
      <w:r w:rsidRPr="00B65888">
        <w:rPr>
          <w:rFonts w:ascii="Arial" w:hAnsi="Arial" w:cs="Arial"/>
          <w:b/>
          <w:bCs/>
          <w:lang w:val="en-GB"/>
        </w:rPr>
        <w:tab/>
        <w:t>Standard requirements, terminology and test code for step voltage regulators</w:t>
      </w:r>
    </w:p>
    <w:p w:rsidR="00806F28" w:rsidRPr="00B65888" w:rsidRDefault="00806F28" w:rsidP="00B6588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Edition 1 published December 2011</w:t>
      </w:r>
    </w:p>
    <w:p w:rsidR="00806F28" w:rsidRPr="00B65888" w:rsidRDefault="00806F28" w:rsidP="00B6588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IEEE document published as dual logo</w:t>
      </w:r>
    </w:p>
    <w:p w:rsidR="00806F28" w:rsidRPr="00B65888" w:rsidRDefault="00806F28">
      <w:pPr>
        <w:rPr>
          <w:rFonts w:ascii="Arial" w:hAnsi="Arial" w:cs="Arial"/>
        </w:rPr>
      </w:pPr>
    </w:p>
    <w:p w:rsidR="00806F28" w:rsidRPr="00591AAA" w:rsidRDefault="00806F28" w:rsidP="00B6588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 w:rsidRPr="00591AAA">
        <w:rPr>
          <w:rFonts w:ascii="Arial" w:hAnsi="Arial" w:cs="Arial"/>
          <w:b/>
          <w:bCs/>
          <w:u w:val="single"/>
          <w:lang w:val="en-GB"/>
        </w:rPr>
        <w:t>Revisions published</w:t>
      </w: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62032 Guide for the application, specification and testing of phase shifting transformers </w:t>
      </w:r>
    </w:p>
    <w:p w:rsidR="00806F28" w:rsidRPr="00B65888" w:rsidRDefault="00806F28" w:rsidP="00B6588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Edition 2 published June 2012</w:t>
      </w:r>
    </w:p>
    <w:p w:rsidR="00806F28" w:rsidRPr="00B65888" w:rsidRDefault="00806F28" w:rsidP="00B6588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IEEE guide published as dual logo</w:t>
      </w:r>
    </w:p>
    <w:p w:rsidR="00806F28" w:rsidRPr="00B65888" w:rsidRDefault="00806F28" w:rsidP="0098149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61378-1 Converter transformers - Transformers for industrial applications </w:t>
      </w:r>
    </w:p>
    <w:p w:rsidR="00806F28" w:rsidRPr="00B65888" w:rsidRDefault="00806F28" w:rsidP="00B6588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Edition 2 issued July 2011</w:t>
      </w:r>
    </w:p>
    <w:p w:rsidR="00806F28" w:rsidRPr="00B65888" w:rsidRDefault="00806F28">
      <w:pPr>
        <w:rPr>
          <w:rFonts w:ascii="Arial" w:hAnsi="Arial" w:cs="Arial"/>
        </w:rPr>
      </w:pPr>
    </w:p>
    <w:p w:rsidR="00806F28" w:rsidRPr="00591AAA" w:rsidRDefault="00806F28" w:rsidP="00B6588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 w:rsidRPr="00591AAA">
        <w:rPr>
          <w:rFonts w:ascii="Arial" w:hAnsi="Arial" w:cs="Arial"/>
          <w:b/>
          <w:bCs/>
          <w:u w:val="single"/>
          <w:lang w:val="en-GB"/>
        </w:rPr>
        <w:t>New documents in development</w:t>
      </w: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60076-19 </w:t>
      </w:r>
      <w:r w:rsidRPr="00B65888">
        <w:rPr>
          <w:rFonts w:ascii="Arial" w:hAnsi="Arial" w:cs="Arial"/>
          <w:b/>
          <w:bCs/>
          <w:lang w:val="en-GB"/>
        </w:rPr>
        <w:tab/>
        <w:t xml:space="preserve">Rules for the determination of uncertainties in loss measurement </w:t>
      </w:r>
    </w:p>
    <w:p w:rsidR="00806F28" w:rsidRPr="00B65888" w:rsidRDefault="00806F28" w:rsidP="00B6588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 xml:space="preserve">New document based in an existing CENELEC document </w:t>
      </w:r>
    </w:p>
    <w:p w:rsidR="00806F28" w:rsidRPr="00B65888" w:rsidRDefault="00806F28" w:rsidP="00B6588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First draft completed, publish 2013</w:t>
      </w:r>
    </w:p>
    <w:p w:rsidR="00806F28" w:rsidRPr="00B65888" w:rsidRDefault="00806F28" w:rsidP="00B6588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60076-20 </w:t>
      </w:r>
      <w:r w:rsidRPr="00B65888">
        <w:rPr>
          <w:rFonts w:ascii="Arial" w:hAnsi="Arial" w:cs="Arial"/>
          <w:b/>
          <w:bCs/>
          <w:lang w:val="en-GB"/>
        </w:rPr>
        <w:tab/>
        <w:t>Energy efficiency</w:t>
      </w:r>
    </w:p>
    <w:p w:rsidR="00806F28" w:rsidRPr="00B65888" w:rsidRDefault="00806F28" w:rsidP="00B6588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Work started but progress interrupted by work on EU regulation now to be two documents &gt;36kV  and &lt;=36kV.</w:t>
      </w:r>
    </w:p>
    <w:p w:rsidR="00806F28" w:rsidRPr="00B65888" w:rsidRDefault="00806F28">
      <w:pPr>
        <w:rPr>
          <w:rFonts w:ascii="Arial" w:hAnsi="Arial" w:cs="Arial"/>
        </w:rPr>
      </w:pPr>
    </w:p>
    <w:p w:rsidR="00806F28" w:rsidRPr="00591AAA" w:rsidRDefault="00806F28" w:rsidP="00B6588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 w:rsidRPr="00591AAA">
        <w:rPr>
          <w:rFonts w:ascii="Arial" w:hAnsi="Arial" w:cs="Arial"/>
          <w:b/>
          <w:bCs/>
          <w:u w:val="single"/>
          <w:lang w:val="en-GB"/>
        </w:rPr>
        <w:t>IEC TC14 revisions in progress</w:t>
      </w: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60076-3 Dielectric tests 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Document has been simplified and many conflicts with IEEE removed - substantial change – many comments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Final Draft for vote to be  issued very soon</w:t>
      </w:r>
    </w:p>
    <w:p w:rsidR="00806F28" w:rsidRPr="00B65888" w:rsidRDefault="00806F28" w:rsidP="00B6588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60076-10 Determination of Sound Levels 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 xml:space="preserve">Comments received on first committee draft - CDV November 2012 </w:t>
      </w:r>
    </w:p>
    <w:p w:rsidR="00806F28" w:rsidRPr="00B65888" w:rsidRDefault="00806F28" w:rsidP="00B6588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IEC 60076-10-1 Sound Level Application Guide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Work started, first CD expected May 2013</w:t>
      </w:r>
    </w:p>
    <w:p w:rsidR="00806F28" w:rsidRPr="00B65888" w:rsidRDefault="00806F28" w:rsidP="00B6588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IEC 60076-14 Transformers using high temperature insulation materials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 xml:space="preserve">CDV circulated comments received 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final draft and publication 2013</w:t>
      </w:r>
    </w:p>
    <w:p w:rsidR="00806F28" w:rsidRPr="00B65888" w:rsidRDefault="00806F28" w:rsidP="00B6588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IEC 61378-3 Converter transformers – Application Guide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CD issued comments received Sept 2012</w:t>
      </w:r>
    </w:p>
    <w:p w:rsidR="00806F28" w:rsidRPr="00B65888" w:rsidRDefault="00806F28" w:rsidP="00B6588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 xml:space="preserve">IEC 60214 Tap changers 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 xml:space="preserve">First committee draft comments received </w:t>
      </w:r>
    </w:p>
    <w:p w:rsidR="00806F28" w:rsidRPr="00B65888" w:rsidRDefault="00806F28" w:rsidP="00B6588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CDV early 2013</w:t>
      </w:r>
    </w:p>
    <w:p w:rsidR="00806F28" w:rsidRPr="00B65888" w:rsidRDefault="00806F28">
      <w:pPr>
        <w:rPr>
          <w:rFonts w:ascii="Arial" w:hAnsi="Arial" w:cs="Arial"/>
        </w:rPr>
      </w:pPr>
    </w:p>
    <w:p w:rsidR="00806F28" w:rsidRPr="00591AAA" w:rsidRDefault="00806F28" w:rsidP="00B6588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 w:rsidRPr="00591AAA">
        <w:rPr>
          <w:rFonts w:ascii="Arial" w:hAnsi="Arial" w:cs="Arial"/>
          <w:b/>
          <w:bCs/>
          <w:u w:val="single"/>
          <w:lang w:val="en-GB"/>
        </w:rPr>
        <w:t>IEC TC14 / IEEE joint work</w:t>
      </w: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IEC 60076-57-1202 Liquid Immersed Phase shifting Transformers</w:t>
      </w:r>
    </w:p>
    <w:p w:rsidR="00806F28" w:rsidRPr="00B65888" w:rsidRDefault="00806F28" w:rsidP="00B65888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 xml:space="preserve">New joint standard, work agreed and in progress </w:t>
      </w:r>
    </w:p>
    <w:p w:rsidR="00806F28" w:rsidRPr="00B65888" w:rsidRDefault="00806F28" w:rsidP="00B6588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EC 60076-16 Transformers for wind turbines</w:t>
      </w:r>
    </w:p>
    <w:p w:rsidR="00806F28" w:rsidRPr="00B65888" w:rsidRDefault="00806F28" w:rsidP="00B65888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joint revision of IEC document into dual logo</w:t>
      </w:r>
    </w:p>
    <w:p w:rsidR="00806F28" w:rsidRPr="00B65888" w:rsidRDefault="00806F28" w:rsidP="00B65888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Work started</w:t>
      </w:r>
    </w:p>
    <w:p w:rsidR="00806F28" w:rsidRPr="00B65888" w:rsidRDefault="00806F28" w:rsidP="00B6588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IEC  61378-2 HVDC converter transformers</w:t>
      </w:r>
    </w:p>
    <w:p w:rsidR="00806F28" w:rsidRPr="00B65888" w:rsidRDefault="00806F28" w:rsidP="00B65888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Possible joint work to produce dual logo</w:t>
      </w:r>
    </w:p>
    <w:p w:rsidR="00806F28" w:rsidRPr="00B65888" w:rsidRDefault="00806F28">
      <w:pPr>
        <w:rPr>
          <w:rFonts w:ascii="Arial" w:hAnsi="Arial" w:cs="Arial"/>
        </w:rPr>
      </w:pPr>
    </w:p>
    <w:p w:rsidR="00806F28" w:rsidRPr="00591AAA" w:rsidRDefault="00806F28" w:rsidP="00B65888">
      <w:pPr>
        <w:spacing w:after="0"/>
        <w:jc w:val="center"/>
        <w:rPr>
          <w:rFonts w:ascii="Arial" w:hAnsi="Arial" w:cs="Arial"/>
          <w:b/>
          <w:bCs/>
          <w:u w:val="single"/>
          <w:lang w:val="en-GB"/>
        </w:rPr>
      </w:pPr>
      <w:r w:rsidRPr="00591AAA">
        <w:rPr>
          <w:rFonts w:ascii="Arial" w:hAnsi="Arial" w:cs="Arial"/>
          <w:b/>
          <w:bCs/>
          <w:u w:val="single"/>
          <w:lang w:val="en-GB"/>
        </w:rPr>
        <w:t>IEC TC14 proposals for new work</w:t>
      </w:r>
    </w:p>
    <w:p w:rsidR="00806F28" w:rsidRPr="00B65888" w:rsidRDefault="00806F28" w:rsidP="00B65888">
      <w:pPr>
        <w:spacing w:after="0"/>
        <w:jc w:val="center"/>
        <w:rPr>
          <w:rFonts w:ascii="Arial" w:hAnsi="Arial" w:cs="Arial"/>
        </w:rPr>
      </w:pPr>
    </w:p>
    <w:p w:rsidR="00806F28" w:rsidRPr="00B65888" w:rsidRDefault="00806F28" w:rsidP="00B6588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Publish EN 50216 Transformer and Reactor Fittings as IEC documents</w:t>
      </w:r>
    </w:p>
    <w:p w:rsidR="00806F28" w:rsidRPr="00B65888" w:rsidRDefault="00806F28" w:rsidP="00B65888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Ad hock group recommended 3 parts</w:t>
      </w:r>
    </w:p>
    <w:p w:rsidR="00806F28" w:rsidRPr="00B65888" w:rsidRDefault="00806F28" w:rsidP="00B65888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Protective devices (alarms and trips)</w:t>
      </w:r>
    </w:p>
    <w:p w:rsidR="00806F28" w:rsidRPr="00B65888" w:rsidRDefault="00806F28" w:rsidP="00B65888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Cooling</w:t>
      </w:r>
    </w:p>
    <w:p w:rsidR="00806F28" w:rsidRPr="00B65888" w:rsidRDefault="00806F28" w:rsidP="00B65888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Accessories (passive)</w:t>
      </w:r>
    </w:p>
    <w:p w:rsidR="00806F28" w:rsidRPr="00B65888" w:rsidRDefault="00806F28" w:rsidP="00B6588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TR60616 Terminal and tapping markings</w:t>
      </w:r>
    </w:p>
    <w:p w:rsidR="00806F28" w:rsidRPr="00B65888" w:rsidRDefault="00806F28" w:rsidP="00B65888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Issue as IEC 60076-9</w:t>
      </w:r>
    </w:p>
    <w:p w:rsidR="00806F28" w:rsidRPr="00B65888" w:rsidRDefault="00806F28" w:rsidP="00B6588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b/>
          <w:bCs/>
          <w:lang w:val="en-GB"/>
        </w:rPr>
        <w:t>IEC 60076-7 Loading Guide</w:t>
      </w:r>
    </w:p>
    <w:p w:rsidR="00806F28" w:rsidRPr="00B65888" w:rsidRDefault="00806F28" w:rsidP="00B65888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B65888">
        <w:rPr>
          <w:rFonts w:ascii="Arial" w:hAnsi="Arial" w:cs="Arial"/>
          <w:lang w:val="en-GB"/>
        </w:rPr>
        <w:t>Propose to start revision</w:t>
      </w:r>
    </w:p>
    <w:sectPr w:rsidR="00806F28" w:rsidRPr="00B65888" w:rsidSect="0080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87"/>
    <w:multiLevelType w:val="hybridMultilevel"/>
    <w:tmpl w:val="3604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9A2"/>
    <w:multiLevelType w:val="hybridMultilevel"/>
    <w:tmpl w:val="BC64D7C6"/>
    <w:lvl w:ilvl="0" w:tplc="4934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00114">
      <w:start w:val="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6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4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AD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40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E4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68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45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7B25BD"/>
    <w:multiLevelType w:val="hybridMultilevel"/>
    <w:tmpl w:val="13FE56A0"/>
    <w:lvl w:ilvl="0" w:tplc="BF38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286B4">
      <w:start w:val="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A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41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0E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CA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AA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48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0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EA290D"/>
    <w:multiLevelType w:val="hybridMultilevel"/>
    <w:tmpl w:val="03041E44"/>
    <w:lvl w:ilvl="0" w:tplc="9BD6E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A4CB8">
      <w:start w:val="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C2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E7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2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09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4B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89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0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D72A60"/>
    <w:multiLevelType w:val="hybridMultilevel"/>
    <w:tmpl w:val="B65C6C8C"/>
    <w:lvl w:ilvl="0" w:tplc="8EC6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01BF0">
      <w:start w:val="10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E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66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0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0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4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EA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A46699"/>
    <w:multiLevelType w:val="hybridMultilevel"/>
    <w:tmpl w:val="B4745348"/>
    <w:lvl w:ilvl="0" w:tplc="8998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83BE2">
      <w:start w:val="18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65A12">
      <w:start w:val="18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07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FEE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22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C24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C3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88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BB5AE3"/>
    <w:multiLevelType w:val="hybridMultilevel"/>
    <w:tmpl w:val="0F9E8E20"/>
    <w:lvl w:ilvl="0" w:tplc="01686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C1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4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2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2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0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4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0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A64878"/>
    <w:multiLevelType w:val="hybridMultilevel"/>
    <w:tmpl w:val="C264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20705"/>
    <w:multiLevelType w:val="hybridMultilevel"/>
    <w:tmpl w:val="0E72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C3CC9"/>
    <w:multiLevelType w:val="hybridMultilevel"/>
    <w:tmpl w:val="772C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74EA6"/>
    <w:multiLevelType w:val="hybridMultilevel"/>
    <w:tmpl w:val="009A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5440F"/>
    <w:multiLevelType w:val="hybridMultilevel"/>
    <w:tmpl w:val="80826F08"/>
    <w:lvl w:ilvl="0" w:tplc="19CA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8120A">
      <w:start w:val="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C8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4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44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22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6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E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8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674E0D"/>
    <w:multiLevelType w:val="hybridMultilevel"/>
    <w:tmpl w:val="05A6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E611F2"/>
    <w:multiLevelType w:val="hybridMultilevel"/>
    <w:tmpl w:val="3C54E7EA"/>
    <w:lvl w:ilvl="0" w:tplc="B1FA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44FCE">
      <w:start w:val="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2D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E9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2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6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A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4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EB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888"/>
    <w:rsid w:val="00591AAA"/>
    <w:rsid w:val="005E228F"/>
    <w:rsid w:val="00782CA1"/>
    <w:rsid w:val="00801DFE"/>
    <w:rsid w:val="00806F28"/>
    <w:rsid w:val="008931D5"/>
    <w:rsid w:val="00981491"/>
    <w:rsid w:val="00B6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58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65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c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390</Words>
  <Characters>2225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Susan McNelly</cp:lastModifiedBy>
  <cp:revision>3</cp:revision>
  <dcterms:created xsi:type="dcterms:W3CDTF">2012-11-05T16:13:00Z</dcterms:created>
  <dcterms:modified xsi:type="dcterms:W3CDTF">2012-12-19T02:28:00Z</dcterms:modified>
</cp:coreProperties>
</file>